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6AE0" w:rsidTr="007B235F">
        <w:trPr>
          <w:trHeight w:val="152"/>
        </w:trPr>
        <w:tc>
          <w:tcPr>
            <w:tcW w:w="10050" w:type="dxa"/>
            <w:hideMark/>
          </w:tcPr>
          <w:p w:rsidR="002D6AE0" w:rsidRDefault="002D6AE0" w:rsidP="007B235F">
            <w:pPr>
              <w:tabs>
                <w:tab w:val="left" w:pos="4500"/>
              </w:tabs>
              <w:jc w:val="center"/>
            </w:pPr>
            <w:r>
              <w:rPr>
                <w:b/>
                <w:bCs/>
              </w:rPr>
              <w:t>Ministero dell’Istruzione  dell’Università e della Ricerca</w:t>
            </w:r>
          </w:p>
          <w:p w:rsidR="002D6AE0" w:rsidRDefault="002D6AE0" w:rsidP="007B235F">
            <w:pPr>
              <w:spacing w:line="25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I.C. “G. RODARI – D. ALIGHIERI”</w:t>
            </w:r>
          </w:p>
        </w:tc>
      </w:tr>
      <w:tr w:rsidR="002D6AE0" w:rsidTr="007B235F">
        <w:trPr>
          <w:trHeight w:val="246"/>
        </w:trPr>
        <w:tc>
          <w:tcPr>
            <w:tcW w:w="10050" w:type="dxa"/>
          </w:tcPr>
          <w:p w:rsidR="002D6AE0" w:rsidRDefault="002D6AE0" w:rsidP="007B23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 Rodari: via Boccaccio, 43 - 70010 Casamassima (Ba)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080675720   </w:t>
            </w:r>
            <w:r>
              <w:rPr>
                <w:sz w:val="18"/>
                <w:szCs w:val="18"/>
              </w:rPr>
              <w:t xml:space="preserve">fax </w:t>
            </w:r>
            <w:r>
              <w:rPr>
                <w:b/>
                <w:bCs/>
                <w:sz w:val="18"/>
                <w:szCs w:val="18"/>
              </w:rPr>
              <w:t>0804530033</w:t>
            </w:r>
          </w:p>
          <w:p w:rsidR="002D6AE0" w:rsidRDefault="002D6AE0" w:rsidP="007B23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 Dante Alighieri via Pende, 2 tel. 080673501</w:t>
            </w:r>
          </w:p>
          <w:p w:rsidR="002D6AE0" w:rsidRDefault="002D6AE0" w:rsidP="007B23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 F. 93500950725 – C.M. BAIC89900N – codice IPA: icgrd -  Codice Univoco Ufficio: YGOZ9Q</w:t>
            </w:r>
          </w:p>
          <w:p w:rsidR="002D6AE0" w:rsidRDefault="002D6AE0" w:rsidP="007B2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PEO: </w:t>
            </w:r>
            <w:hyperlink r:id="rId8" w:history="1">
              <w:r>
                <w:rPr>
                  <w:rStyle w:val="Collegamentoipertestuale"/>
                  <w:b/>
                  <w:sz w:val="18"/>
                  <w:szCs w:val="18"/>
                </w:rPr>
                <w:t>baic89900n@istruzione.it</w:t>
              </w:r>
            </w:hyperlink>
            <w:r>
              <w:rPr>
                <w:b/>
                <w:sz w:val="18"/>
                <w:szCs w:val="18"/>
              </w:rPr>
              <w:t xml:space="preserve"> – PEC: </w:t>
            </w:r>
            <w:hyperlink r:id="rId9" w:history="1">
              <w:r>
                <w:rPr>
                  <w:rStyle w:val="Collegamentoipertestuale"/>
                  <w:b/>
                  <w:sz w:val="18"/>
                  <w:szCs w:val="18"/>
                </w:rPr>
                <w:t>baic89900n@pec.istruzione.it</w:t>
              </w:r>
            </w:hyperlink>
          </w:p>
          <w:p w:rsidR="002D6AE0" w:rsidRDefault="002D6AE0" w:rsidP="007B235F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C0E4F" w:rsidRDefault="006C0E4F" w:rsidP="006C0E4F">
      <w:pPr>
        <w:spacing w:line="0" w:lineRule="atLeast"/>
        <w:ind w:right="20"/>
        <w:jc w:val="center"/>
        <w:rPr>
          <w:rFonts w:ascii="Arial" w:hAnsi="Arial" w:cs="Times New Roman"/>
          <w:color w:val="000000"/>
        </w:rPr>
      </w:pPr>
    </w:p>
    <w:p w:rsidR="006C0E4F" w:rsidRDefault="006C0E4F" w:rsidP="006C0E4F">
      <w:pPr>
        <w:spacing w:line="0" w:lineRule="atLeast"/>
        <w:ind w:right="20"/>
        <w:jc w:val="center"/>
        <w:rPr>
          <w:rFonts w:ascii="Arial" w:hAnsi="Arial" w:cs="Times New Roman"/>
          <w:color w:val="000000"/>
        </w:rPr>
      </w:pPr>
    </w:p>
    <w:p w:rsidR="006C0E4F" w:rsidRDefault="006C0E4F" w:rsidP="006C0E4F">
      <w:pPr>
        <w:spacing w:line="360" w:lineRule="auto"/>
        <w:ind w:right="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DIRITTO ALL’IMMAGINE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ind w:right="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(Regolamento UE 2016/679 e norme connesse)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LIBERATORIA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numPr>
          <w:ilvl w:val="0"/>
          <w:numId w:val="3"/>
        </w:numPr>
        <w:tabs>
          <w:tab w:val="left" w:pos="200"/>
        </w:tabs>
        <w:spacing w:line="360" w:lineRule="auto"/>
        <w:ind w:left="200" w:hanging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sottoscrit</w:t>
      </w:r>
      <w:r>
        <w:rPr>
          <w:rFonts w:ascii="Times New Roman" w:eastAsia="Times New Roman" w:hAnsi="Times New Roman"/>
          <w:sz w:val="22"/>
        </w:rPr>
        <w:t>ti  (padre)____________</w:t>
      </w:r>
      <w:r>
        <w:rPr>
          <w:rFonts w:ascii="Times New Roman" w:eastAsia="Times New Roman" w:hAnsi="Times New Roman"/>
          <w:sz w:val="22"/>
        </w:rPr>
        <w:t>_________________________________________________________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  <w:sz w:val="22"/>
        </w:rPr>
      </w:pP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 (madre) __________</w:t>
      </w:r>
      <w:r>
        <w:rPr>
          <w:rFonts w:ascii="Times New Roman" w:eastAsia="Times New Roman" w:hAnsi="Times New Roman"/>
          <w:sz w:val="22"/>
        </w:rPr>
        <w:t>________________________</w:t>
      </w:r>
      <w:r>
        <w:rPr>
          <w:rFonts w:ascii="Times New Roman" w:eastAsia="Times New Roman" w:hAnsi="Times New Roman"/>
          <w:sz w:val="22"/>
        </w:rPr>
        <w:t>____________________________________________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tabs>
          <w:tab w:val="left" w:pos="9100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dell’alunno/a________________________</w:t>
      </w:r>
      <w:r>
        <w:rPr>
          <w:rFonts w:ascii="Times New Roman" w:eastAsia="Times New Roman" w:hAnsi="Times New Roman"/>
          <w:sz w:val="22"/>
        </w:rPr>
        <w:t>____________________________</w:t>
      </w:r>
      <w:r>
        <w:rPr>
          <w:rFonts w:ascii="Times New Roman" w:eastAsia="Times New Roman" w:hAnsi="Times New Roman"/>
          <w:sz w:val="22"/>
        </w:rPr>
        <w:t>______, iscritto/a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presso </w:t>
      </w:r>
    </w:p>
    <w:p w:rsidR="006C0E4F" w:rsidRDefault="006C0E4F" w:rsidP="006C0E4F">
      <w:pPr>
        <w:tabs>
          <w:tab w:val="left" w:pos="9100"/>
        </w:tabs>
        <w:spacing w:line="360" w:lineRule="auto"/>
        <w:rPr>
          <w:rFonts w:ascii="Times New Roman" w:eastAsia="Times New Roman" w:hAnsi="Times New Roman"/>
          <w:sz w:val="22"/>
        </w:rPr>
      </w:pPr>
    </w:p>
    <w:p w:rsidR="006C0E4F" w:rsidRDefault="006C0E4F" w:rsidP="006C0E4F">
      <w:pPr>
        <w:tabs>
          <w:tab w:val="left" w:pos="9100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codesto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Istituto Comprensivo, alla classe ____________sez.______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AUTORIZZANO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L’attuazione di fotografie o video riproducenti il</w:t>
      </w:r>
      <w:r>
        <w:rPr>
          <w:rFonts w:ascii="Times New Roman" w:eastAsia="Times New Roman" w:hAnsi="Times New Roman"/>
          <w:sz w:val="22"/>
        </w:rPr>
        <w:t xml:space="preserve"> proprio figlio sopracitato per </w:t>
      </w:r>
      <w:r>
        <w:rPr>
          <w:rFonts w:ascii="Times New Roman" w:eastAsia="Times New Roman" w:hAnsi="Times New Roman"/>
          <w:sz w:val="22"/>
        </w:rPr>
        <w:t>l’evento</w:t>
      </w:r>
      <w:r>
        <w:rPr>
          <w:rFonts w:ascii="Times New Roman" w:eastAsia="Times New Roman" w:hAnsi="Times New Roman"/>
          <w:sz w:val="22"/>
        </w:rPr>
        <w:t xml:space="preserve"> 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  <w:sz w:val="22"/>
        </w:rPr>
      </w:pP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Pr="006C0E4F" w:rsidRDefault="006C0E4F" w:rsidP="006C0E4F">
      <w:pPr>
        <w:tabs>
          <w:tab w:val="left" w:pos="9660"/>
        </w:tabs>
        <w:spacing w:line="360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Le predette i</w:t>
      </w:r>
      <w:r>
        <w:rPr>
          <w:rFonts w:ascii="Times New Roman" w:eastAsia="Times New Roman" w:hAnsi="Times New Roman"/>
          <w:sz w:val="22"/>
        </w:rPr>
        <w:t xml:space="preserve">mmagini o </w:t>
      </w:r>
      <w:r>
        <w:rPr>
          <w:rFonts w:ascii="Times New Roman" w:eastAsia="Times New Roman" w:hAnsi="Times New Roman"/>
          <w:sz w:val="22"/>
        </w:rPr>
        <w:t>videoriprese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potranno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essere  diffuse  nell’ </w:t>
      </w:r>
      <w:bookmarkStart w:id="0" w:name="_GoBack"/>
      <w:bookmarkEnd w:id="0"/>
      <w:r>
        <w:rPr>
          <w:rFonts w:ascii="Times New Roman" w:eastAsia="Times New Roman" w:hAnsi="Times New Roman"/>
          <w:sz w:val="22"/>
        </w:rPr>
        <w:t>ambito  delle  attività  educative,  per  scopi  documentativi  e/  o  informativi,  sui  canali  social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2"/>
        </w:rPr>
        <w:t>dell’istituto o sul sito istituzionale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DICHIARANO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preso visione e sottoscritta l’informativa del Regolamento UE 2016/679 e norme connesse “Codice in materia di protezione dei dati personali”.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ind w:right="7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 presente consenso potrà essere revocato in qualsiasi momento con dichiarazione sottoscritta dallo scrivente. Luogo e data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ind w:left="654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Firma dei Genitori</w:t>
      </w:r>
    </w:p>
    <w:p w:rsidR="006C0E4F" w:rsidRDefault="006C0E4F" w:rsidP="006C0E4F">
      <w:pPr>
        <w:spacing w:line="360" w:lineRule="auto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60" w:lineRule="auto"/>
        <w:ind w:left="7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</w:t>
      </w:r>
    </w:p>
    <w:p w:rsidR="006C0E4F" w:rsidRDefault="006C0E4F" w:rsidP="006C0E4F">
      <w:pPr>
        <w:spacing w:line="200" w:lineRule="exact"/>
        <w:rPr>
          <w:rFonts w:ascii="Times New Roman" w:eastAsia="Times New Roman" w:hAnsi="Times New Roman"/>
        </w:rPr>
      </w:pPr>
    </w:p>
    <w:p w:rsidR="006C0E4F" w:rsidRDefault="006C0E4F" w:rsidP="006C0E4F">
      <w:pPr>
        <w:spacing w:line="380" w:lineRule="exact"/>
        <w:rPr>
          <w:rFonts w:ascii="Times New Roman" w:eastAsia="Times New Roman" w:hAnsi="Times New Roman"/>
        </w:rPr>
      </w:pPr>
    </w:p>
    <w:p w:rsidR="00DE6DCC" w:rsidRPr="006C0E4F" w:rsidRDefault="006C0E4F" w:rsidP="006C0E4F">
      <w:pPr>
        <w:spacing w:line="0" w:lineRule="atLeast"/>
        <w:ind w:left="7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</w:t>
      </w:r>
      <w:r w:rsidR="00DE6DCC">
        <w:rPr>
          <w:rFonts w:ascii="Times New Roman" w:cs="Times New Roman"/>
        </w:rPr>
        <w:tab/>
      </w:r>
    </w:p>
    <w:p w:rsidR="004504AE" w:rsidRPr="002D6AE0" w:rsidRDefault="004504AE" w:rsidP="004504AE">
      <w:pPr>
        <w:rPr>
          <w:rFonts w:cstheme="minorHAnsi"/>
          <w:color w:val="000000"/>
        </w:rPr>
      </w:pPr>
    </w:p>
    <w:sectPr w:rsidR="004504AE" w:rsidRPr="002D6AE0" w:rsidSect="00036516">
      <w:headerReference w:type="default" r:id="rId10"/>
      <w:footerReference w:type="default" r:id="rId11"/>
      <w:pgSz w:w="11900" w:h="16840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2E" w:rsidRDefault="000D102E" w:rsidP="00036516">
      <w:r>
        <w:separator/>
      </w:r>
    </w:p>
  </w:endnote>
  <w:endnote w:type="continuationSeparator" w:id="0">
    <w:p w:rsidR="000D102E" w:rsidRDefault="000D102E" w:rsidP="0003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CA" w:rsidRDefault="00A46EC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-718820</wp:posOffset>
          </wp:positionH>
          <wp:positionV relativeFrom="page">
            <wp:posOffset>9410065</wp:posOffset>
          </wp:positionV>
          <wp:extent cx="7574915" cy="128587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2E" w:rsidRDefault="000D102E" w:rsidP="00036516">
      <w:r>
        <w:separator/>
      </w:r>
    </w:p>
  </w:footnote>
  <w:footnote w:type="continuationSeparator" w:id="0">
    <w:p w:rsidR="000D102E" w:rsidRDefault="000D102E" w:rsidP="0003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CA" w:rsidRDefault="000D102E">
    <w:pPr>
      <w:pStyle w:val="Intestazione"/>
    </w:pPr>
    <w:sdt>
      <w:sdtPr>
        <w:id w:val="212683173"/>
        <w:docPartObj>
          <w:docPartGallery w:val="Page Numbers (Margins)"/>
          <w:docPartUnique/>
        </w:docPartObj>
      </w:sdtPr>
      <w:sdtEndPr/>
      <w:sdtContent>
        <w:r w:rsidR="00A46ECA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6ECA" w:rsidRDefault="00A46ECA">
                                <w:pPr>
                                  <w:pStyle w:val="Intestazione"/>
                                  <w:jc w:val="center"/>
                                </w:pPr>
                                <w:r w:rsidRPr="00BE4CB0"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 w:rsidRPr="00BE4CB0">
                                  <w:fldChar w:fldCharType="separate"/>
                                </w:r>
                                <w:r w:rsidR="006C0E4F" w:rsidRPr="006C0E4F">
                                  <w:rPr>
                                    <w:rStyle w:val="Numeropagina"/>
                                    <w:b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BE4CB0">
                                  <w:rPr>
                                    <w:rStyle w:val="Numeropagina"/>
                                    <w:b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6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A46ECA" w:rsidRDefault="00A46ECA">
                          <w:pPr>
                            <w:pStyle w:val="Intestazione"/>
                            <w:jc w:val="center"/>
                          </w:pPr>
                          <w:r w:rsidRPr="00BE4CB0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BE4CB0">
                            <w:fldChar w:fldCharType="separate"/>
                          </w:r>
                          <w:r w:rsidR="006C0E4F" w:rsidRPr="006C0E4F">
                            <w:rPr>
                              <w:rStyle w:val="Numeropagina"/>
                              <w:b/>
                              <w:noProof/>
                              <w:color w:val="3F3151"/>
                              <w:sz w:val="16"/>
                              <w:szCs w:val="16"/>
                            </w:rPr>
                            <w:t>2</w:t>
                          </w:r>
                          <w:r w:rsidRPr="00BE4CB0">
                            <w:rPr>
                              <w:rStyle w:val="Numeropagina"/>
                              <w:b/>
                              <w:noProof/>
                              <w:color w:val="3F315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4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oval id="Oval 5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7ysMA&#10;AADaAAAADwAAAGRycy9kb3ducmV2LnhtbESPzWrDMBCE74W+g9hCbo2cHkxwooT8UDC51QkJuS3W&#10;1jK1VkZSHPftq0Igx2FmvmGW69F2YiAfWscKZtMMBHHtdMuNgtPx830OIkRkjZ1jUvBLAdar15cl&#10;Ftrd+YuGKjYiQTgUqMDE2BdShtqQxTB1PXHyvp23GJP0jdQe7wluO/mRZbm02HJaMNjTzlD9U92s&#10;gnN1uJ54n59L64fL5bY3m3K7VWryNm4WICKN8Rl+tEutIIf/K+k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z7ysMAAADaAAAADwAAAAAAAAAAAAAAAACYAgAAZHJzL2Rv&#10;d25yZXYueG1sUEsFBgAAAAAEAAQA9QAAAIgDAAAAAA==&#10;" filled="f" strokecolor="#7295d2 [2420]" strokeweight=".5pt"/>
                    <v:oval id="Oval 6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7FcIA&#10;AADaAAAADwAAAGRycy9kb3ducmV2LnhtbESPQWsCMRSE74L/ITzBm2atYGVrFG1Z8ODBqvT8SF53&#10;t25etpuoq7/eCILHYWa+YWaL1lbiTI0vHSsYDRMQxNqZknMFh302mILwAdlg5ZgUXMnDYt7tzDA1&#10;7sLfdN6FXEQI+xQVFCHUqZReF2TRD11NHL1f11gMUTa5NA1eItxW8i1JJtJiyXGhwJo+C9LH3ckq&#10;GG/wK1/d9P9+m/1Mkz+n9TjzSvV77fIDRKA2vMLP9tooeIf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fsVwgAAANoAAAAPAAAAAAAAAAAAAAAAAJgCAABkcnMvZG93&#10;bnJldi54bWxQSwUGAAAAAAQABAD1AAAAhwMAAAAA&#10;" fillcolor="#7295d2 [2420]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A46ECA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15860" cy="1713865"/>
          <wp:effectExtent l="0" t="0" r="2540" b="63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1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8D326444">
      <w:start w:val="9"/>
      <w:numFmt w:val="upperLetter"/>
      <w:lvlText w:val="%1"/>
      <w:lvlJc w:val="left"/>
    </w:lvl>
    <w:lvl w:ilvl="1" w:tplc="E2187826">
      <w:start w:val="1"/>
      <w:numFmt w:val="bullet"/>
      <w:lvlText w:val=""/>
      <w:lvlJc w:val="left"/>
    </w:lvl>
    <w:lvl w:ilvl="2" w:tplc="A4F83AB8">
      <w:start w:val="1"/>
      <w:numFmt w:val="bullet"/>
      <w:lvlText w:val=""/>
      <w:lvlJc w:val="left"/>
    </w:lvl>
    <w:lvl w:ilvl="3" w:tplc="0D2A5140">
      <w:start w:val="1"/>
      <w:numFmt w:val="bullet"/>
      <w:lvlText w:val=""/>
      <w:lvlJc w:val="left"/>
    </w:lvl>
    <w:lvl w:ilvl="4" w:tplc="7F64A38E">
      <w:start w:val="1"/>
      <w:numFmt w:val="bullet"/>
      <w:lvlText w:val=""/>
      <w:lvlJc w:val="left"/>
    </w:lvl>
    <w:lvl w:ilvl="5" w:tplc="2696C930">
      <w:start w:val="1"/>
      <w:numFmt w:val="bullet"/>
      <w:lvlText w:val=""/>
      <w:lvlJc w:val="left"/>
    </w:lvl>
    <w:lvl w:ilvl="6" w:tplc="EB0A8E9E">
      <w:start w:val="1"/>
      <w:numFmt w:val="bullet"/>
      <w:lvlText w:val=""/>
      <w:lvlJc w:val="left"/>
    </w:lvl>
    <w:lvl w:ilvl="7" w:tplc="DD98B81A">
      <w:start w:val="1"/>
      <w:numFmt w:val="bullet"/>
      <w:lvlText w:val=""/>
      <w:lvlJc w:val="left"/>
    </w:lvl>
    <w:lvl w:ilvl="8" w:tplc="4808B2EC">
      <w:start w:val="1"/>
      <w:numFmt w:val="bullet"/>
      <w:lvlText w:val=""/>
      <w:lvlJc w:val="left"/>
    </w:lvl>
  </w:abstractNum>
  <w:abstractNum w:abstractNumId="1" w15:restartNumberingAfterBreak="0">
    <w:nsid w:val="1AFD10B0"/>
    <w:multiLevelType w:val="multilevel"/>
    <w:tmpl w:val="DF38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15B74"/>
    <w:multiLevelType w:val="hybridMultilevel"/>
    <w:tmpl w:val="2B3ACFDE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D"/>
    <w:rsid w:val="00000CC6"/>
    <w:rsid w:val="00006091"/>
    <w:rsid w:val="000239AD"/>
    <w:rsid w:val="00036516"/>
    <w:rsid w:val="0004397D"/>
    <w:rsid w:val="0004691B"/>
    <w:rsid w:val="00084AF8"/>
    <w:rsid w:val="00085F7D"/>
    <w:rsid w:val="0009090B"/>
    <w:rsid w:val="000A0100"/>
    <w:rsid w:val="000D102E"/>
    <w:rsid w:val="000E039E"/>
    <w:rsid w:val="000E0B26"/>
    <w:rsid w:val="000E15D0"/>
    <w:rsid w:val="000E3DB6"/>
    <w:rsid w:val="000E6199"/>
    <w:rsid w:val="000F2C7B"/>
    <w:rsid w:val="000F6DED"/>
    <w:rsid w:val="001078A5"/>
    <w:rsid w:val="00110543"/>
    <w:rsid w:val="001254CD"/>
    <w:rsid w:val="00162616"/>
    <w:rsid w:val="001642FC"/>
    <w:rsid w:val="0017552D"/>
    <w:rsid w:val="00177A03"/>
    <w:rsid w:val="00182984"/>
    <w:rsid w:val="00184DBF"/>
    <w:rsid w:val="001861F7"/>
    <w:rsid w:val="001869BC"/>
    <w:rsid w:val="001C017F"/>
    <w:rsid w:val="001C2A8A"/>
    <w:rsid w:val="001C5CEC"/>
    <w:rsid w:val="001D0899"/>
    <w:rsid w:val="001D4EDD"/>
    <w:rsid w:val="001E1EDB"/>
    <w:rsid w:val="0020015C"/>
    <w:rsid w:val="00204F06"/>
    <w:rsid w:val="00210E3A"/>
    <w:rsid w:val="00230BA8"/>
    <w:rsid w:val="002432ED"/>
    <w:rsid w:val="00250A4A"/>
    <w:rsid w:val="002545E9"/>
    <w:rsid w:val="00255BCE"/>
    <w:rsid w:val="00266E10"/>
    <w:rsid w:val="002732D5"/>
    <w:rsid w:val="00277A41"/>
    <w:rsid w:val="002873BE"/>
    <w:rsid w:val="00296D83"/>
    <w:rsid w:val="002A7944"/>
    <w:rsid w:val="002B6194"/>
    <w:rsid w:val="002D26A7"/>
    <w:rsid w:val="002D6AE0"/>
    <w:rsid w:val="0031114B"/>
    <w:rsid w:val="00333519"/>
    <w:rsid w:val="00373E04"/>
    <w:rsid w:val="00375A46"/>
    <w:rsid w:val="00381103"/>
    <w:rsid w:val="00381405"/>
    <w:rsid w:val="00385363"/>
    <w:rsid w:val="0039626D"/>
    <w:rsid w:val="00397873"/>
    <w:rsid w:val="003A34E2"/>
    <w:rsid w:val="003A633A"/>
    <w:rsid w:val="003B0E58"/>
    <w:rsid w:val="003B7F1E"/>
    <w:rsid w:val="003C7099"/>
    <w:rsid w:val="003D1EC7"/>
    <w:rsid w:val="003D43ED"/>
    <w:rsid w:val="003D513F"/>
    <w:rsid w:val="003D62C4"/>
    <w:rsid w:val="003F7C00"/>
    <w:rsid w:val="004504AE"/>
    <w:rsid w:val="00472B6C"/>
    <w:rsid w:val="00472BCB"/>
    <w:rsid w:val="00476D40"/>
    <w:rsid w:val="004809CA"/>
    <w:rsid w:val="00482DC5"/>
    <w:rsid w:val="00483ACA"/>
    <w:rsid w:val="00491C60"/>
    <w:rsid w:val="004A2C9E"/>
    <w:rsid w:val="004A7753"/>
    <w:rsid w:val="004C4B9D"/>
    <w:rsid w:val="004D727C"/>
    <w:rsid w:val="004E186C"/>
    <w:rsid w:val="004E763C"/>
    <w:rsid w:val="004F0D5B"/>
    <w:rsid w:val="004F263E"/>
    <w:rsid w:val="004F78EB"/>
    <w:rsid w:val="005077F3"/>
    <w:rsid w:val="0051653C"/>
    <w:rsid w:val="00527026"/>
    <w:rsid w:val="0052796D"/>
    <w:rsid w:val="0053553F"/>
    <w:rsid w:val="00542175"/>
    <w:rsid w:val="005455A7"/>
    <w:rsid w:val="00566D74"/>
    <w:rsid w:val="005713E0"/>
    <w:rsid w:val="00574CD5"/>
    <w:rsid w:val="00576287"/>
    <w:rsid w:val="00576747"/>
    <w:rsid w:val="005830C8"/>
    <w:rsid w:val="00595B13"/>
    <w:rsid w:val="005B5EF4"/>
    <w:rsid w:val="005B65AF"/>
    <w:rsid w:val="005D609E"/>
    <w:rsid w:val="005D6C2D"/>
    <w:rsid w:val="00601F02"/>
    <w:rsid w:val="00602E90"/>
    <w:rsid w:val="00602F6E"/>
    <w:rsid w:val="006133DF"/>
    <w:rsid w:val="006210D3"/>
    <w:rsid w:val="00626134"/>
    <w:rsid w:val="006455EE"/>
    <w:rsid w:val="00646A04"/>
    <w:rsid w:val="00652489"/>
    <w:rsid w:val="0065332F"/>
    <w:rsid w:val="006541B2"/>
    <w:rsid w:val="0065714B"/>
    <w:rsid w:val="00663C03"/>
    <w:rsid w:val="00670F6F"/>
    <w:rsid w:val="006748EF"/>
    <w:rsid w:val="00681A13"/>
    <w:rsid w:val="00681ACA"/>
    <w:rsid w:val="0069318A"/>
    <w:rsid w:val="006967D8"/>
    <w:rsid w:val="006A3501"/>
    <w:rsid w:val="006A7868"/>
    <w:rsid w:val="006B15E9"/>
    <w:rsid w:val="006B20B8"/>
    <w:rsid w:val="006B2180"/>
    <w:rsid w:val="006C0E4F"/>
    <w:rsid w:val="006C4C4A"/>
    <w:rsid w:val="006C76A9"/>
    <w:rsid w:val="006E154E"/>
    <w:rsid w:val="006E6975"/>
    <w:rsid w:val="0071164A"/>
    <w:rsid w:val="00712081"/>
    <w:rsid w:val="00720E6A"/>
    <w:rsid w:val="007218B9"/>
    <w:rsid w:val="00723108"/>
    <w:rsid w:val="0074083B"/>
    <w:rsid w:val="0074192E"/>
    <w:rsid w:val="007757E5"/>
    <w:rsid w:val="00777838"/>
    <w:rsid w:val="007833DB"/>
    <w:rsid w:val="007B1DE0"/>
    <w:rsid w:val="007C6CC5"/>
    <w:rsid w:val="007D0657"/>
    <w:rsid w:val="008232BC"/>
    <w:rsid w:val="0082515C"/>
    <w:rsid w:val="00825DA1"/>
    <w:rsid w:val="008439F0"/>
    <w:rsid w:val="00850DBB"/>
    <w:rsid w:val="00884C54"/>
    <w:rsid w:val="008A7BA0"/>
    <w:rsid w:val="008B5FCC"/>
    <w:rsid w:val="008C24FA"/>
    <w:rsid w:val="008C4AEE"/>
    <w:rsid w:val="008D41FC"/>
    <w:rsid w:val="008F444B"/>
    <w:rsid w:val="009006C0"/>
    <w:rsid w:val="009269C3"/>
    <w:rsid w:val="009339DD"/>
    <w:rsid w:val="00940B3A"/>
    <w:rsid w:val="00940BA9"/>
    <w:rsid w:val="00953562"/>
    <w:rsid w:val="00971AAD"/>
    <w:rsid w:val="00984D3F"/>
    <w:rsid w:val="00996239"/>
    <w:rsid w:val="009A40AB"/>
    <w:rsid w:val="009A4165"/>
    <w:rsid w:val="009A7644"/>
    <w:rsid w:val="009B01E8"/>
    <w:rsid w:val="009B686E"/>
    <w:rsid w:val="009F13C9"/>
    <w:rsid w:val="009F50DC"/>
    <w:rsid w:val="00A00641"/>
    <w:rsid w:val="00A1494D"/>
    <w:rsid w:val="00A16DDB"/>
    <w:rsid w:val="00A25833"/>
    <w:rsid w:val="00A46ECA"/>
    <w:rsid w:val="00A67EBB"/>
    <w:rsid w:val="00A7376C"/>
    <w:rsid w:val="00AA3DBB"/>
    <w:rsid w:val="00AA5048"/>
    <w:rsid w:val="00AA591D"/>
    <w:rsid w:val="00AB59C9"/>
    <w:rsid w:val="00AB6C9E"/>
    <w:rsid w:val="00AC03C1"/>
    <w:rsid w:val="00AC70E6"/>
    <w:rsid w:val="00AE06DB"/>
    <w:rsid w:val="00B073FD"/>
    <w:rsid w:val="00B16E4A"/>
    <w:rsid w:val="00B17676"/>
    <w:rsid w:val="00B22C4E"/>
    <w:rsid w:val="00B27EB6"/>
    <w:rsid w:val="00B41100"/>
    <w:rsid w:val="00B5081D"/>
    <w:rsid w:val="00B53872"/>
    <w:rsid w:val="00B53E46"/>
    <w:rsid w:val="00B62926"/>
    <w:rsid w:val="00B70F77"/>
    <w:rsid w:val="00B733C5"/>
    <w:rsid w:val="00B91F1A"/>
    <w:rsid w:val="00B9367B"/>
    <w:rsid w:val="00B966A3"/>
    <w:rsid w:val="00BD3F45"/>
    <w:rsid w:val="00BE213C"/>
    <w:rsid w:val="00BE23B8"/>
    <w:rsid w:val="00BE4CB0"/>
    <w:rsid w:val="00C0640A"/>
    <w:rsid w:val="00C150BF"/>
    <w:rsid w:val="00C2521C"/>
    <w:rsid w:val="00C36B53"/>
    <w:rsid w:val="00C41082"/>
    <w:rsid w:val="00C47208"/>
    <w:rsid w:val="00C512C4"/>
    <w:rsid w:val="00C54E5E"/>
    <w:rsid w:val="00C60747"/>
    <w:rsid w:val="00C9325D"/>
    <w:rsid w:val="00CE02C5"/>
    <w:rsid w:val="00CE0397"/>
    <w:rsid w:val="00D03811"/>
    <w:rsid w:val="00D04BCE"/>
    <w:rsid w:val="00D11464"/>
    <w:rsid w:val="00D2471D"/>
    <w:rsid w:val="00D41DBF"/>
    <w:rsid w:val="00D4423D"/>
    <w:rsid w:val="00D47421"/>
    <w:rsid w:val="00D50905"/>
    <w:rsid w:val="00D53D25"/>
    <w:rsid w:val="00D60A4E"/>
    <w:rsid w:val="00D7004A"/>
    <w:rsid w:val="00D70CE6"/>
    <w:rsid w:val="00D76EE5"/>
    <w:rsid w:val="00D849D4"/>
    <w:rsid w:val="00D852F1"/>
    <w:rsid w:val="00D97492"/>
    <w:rsid w:val="00DA2DAA"/>
    <w:rsid w:val="00DA3306"/>
    <w:rsid w:val="00DA3FFF"/>
    <w:rsid w:val="00DA4B24"/>
    <w:rsid w:val="00DB0461"/>
    <w:rsid w:val="00DC2EF4"/>
    <w:rsid w:val="00DE052D"/>
    <w:rsid w:val="00DE3DC2"/>
    <w:rsid w:val="00DE6DCC"/>
    <w:rsid w:val="00DF3B89"/>
    <w:rsid w:val="00E066E4"/>
    <w:rsid w:val="00E12721"/>
    <w:rsid w:val="00E13399"/>
    <w:rsid w:val="00E146CA"/>
    <w:rsid w:val="00E33FB8"/>
    <w:rsid w:val="00E42914"/>
    <w:rsid w:val="00E458D9"/>
    <w:rsid w:val="00E4726F"/>
    <w:rsid w:val="00E73397"/>
    <w:rsid w:val="00E820E5"/>
    <w:rsid w:val="00EB16C2"/>
    <w:rsid w:val="00EC5770"/>
    <w:rsid w:val="00EE4E0E"/>
    <w:rsid w:val="00EF2E79"/>
    <w:rsid w:val="00EF4068"/>
    <w:rsid w:val="00EF4E48"/>
    <w:rsid w:val="00F03C22"/>
    <w:rsid w:val="00F054D0"/>
    <w:rsid w:val="00F146C8"/>
    <w:rsid w:val="00F54621"/>
    <w:rsid w:val="00F61D67"/>
    <w:rsid w:val="00F710BD"/>
    <w:rsid w:val="00F926A5"/>
    <w:rsid w:val="00FA1A86"/>
    <w:rsid w:val="00FB4A7E"/>
    <w:rsid w:val="00FC4072"/>
    <w:rsid w:val="00FD3070"/>
    <w:rsid w:val="00FD3FD3"/>
    <w:rsid w:val="00FE4938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2DC99-B936-4A23-AF1E-43B132E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paragraph" w:customStyle="1" w:styleId="Default">
    <w:name w:val="Default"/>
    <w:uiPriority w:val="99"/>
    <w:rsid w:val="006210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A78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DBB"/>
    <w:pPr>
      <w:ind w:left="720"/>
      <w:contextualSpacing/>
    </w:pPr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67EBB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BE4CB0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E039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A33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0C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0C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0CC6"/>
    <w:rPr>
      <w:vertAlign w:val="superscript"/>
    </w:rPr>
  </w:style>
  <w:style w:type="paragraph" w:customStyle="1" w:styleId="Predefinito">
    <w:name w:val="Predefinito"/>
    <w:rsid w:val="007218B9"/>
    <w:pPr>
      <w:widowControl w:val="0"/>
      <w:autoSpaceDN w:val="0"/>
      <w:adjustRightInd w:val="0"/>
    </w:pPr>
    <w:rPr>
      <w:rFonts w:ascii="Times New Roman" w:eastAsiaTheme="minorEastAsia" w:hAnsi="Times New Roman" w:cs="Times New Roman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9900n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ic89900n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cuola_casamassima\circolari\ModelloRodariAlighi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5ECA-54FB-4F69-BC15-D9169377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ModelloRodariAlighieri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gianpaolo giorgio</cp:lastModifiedBy>
  <cp:revision>2</cp:revision>
  <cp:lastPrinted>2020-03-17T17:36:00Z</cp:lastPrinted>
  <dcterms:created xsi:type="dcterms:W3CDTF">2021-02-07T13:19:00Z</dcterms:created>
  <dcterms:modified xsi:type="dcterms:W3CDTF">2021-02-07T13:19:00Z</dcterms:modified>
</cp:coreProperties>
</file>