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B9" w:rsidRPr="006C76A9" w:rsidRDefault="007218B9" w:rsidP="007218B9">
      <w:pPr>
        <w:pStyle w:val="Predefinito"/>
        <w:spacing w:line="360" w:lineRule="auto"/>
        <w:jc w:val="center"/>
        <w:rPr>
          <w:b/>
        </w:rPr>
      </w:pPr>
      <w:r>
        <w:rPr>
          <w:rFonts w:eastAsia="Times New Roman" w:hAnsi="Verdana"/>
          <w:b/>
        </w:rPr>
        <w:t>MODULO PER LA RICHIESTA DI ACCESSO AL TRATTAMENTO</w:t>
      </w:r>
      <w:r>
        <w:t xml:space="preserve"> </w:t>
      </w:r>
      <w:r w:rsidR="006C76A9">
        <w:rPr>
          <w:b/>
        </w:rPr>
        <w:t>DATI PERSONALI</w:t>
      </w:r>
    </w:p>
    <w:p w:rsidR="006C76A9" w:rsidRDefault="006C76A9" w:rsidP="007218B9">
      <w:pPr>
        <w:pStyle w:val="Predefinito"/>
        <w:spacing w:line="360" w:lineRule="auto"/>
      </w:pPr>
    </w:p>
    <w:p w:rsidR="006C76A9" w:rsidRPr="006C76A9" w:rsidRDefault="007218B9" w:rsidP="007218B9">
      <w:pPr>
        <w:pStyle w:val="Predefinito"/>
        <w:spacing w:line="360" w:lineRule="auto"/>
        <w:jc w:val="both"/>
      </w:pPr>
      <w:r>
        <w:rPr>
          <w:rFonts w:eastAsia="Times New Roman" w:hAnsi="Verdana"/>
        </w:rPr>
        <w:t xml:space="preserve">Il sottoscritto </w:t>
      </w:r>
      <w:r>
        <w:rPr>
          <w:rFonts w:eastAsia="Times New Roman" w:hAnsi="Verdana"/>
        </w:rPr>
        <w:t>……………………………</w:t>
      </w:r>
      <w:r>
        <w:rPr>
          <w:rFonts w:hAnsi="Verdana"/>
        </w:rPr>
        <w:t>.</w:t>
      </w:r>
      <w:r>
        <w:rPr>
          <w:rFonts w:eastAsia="Times New Roman" w:hAnsi="Verdana"/>
        </w:rPr>
        <w:t xml:space="preserve">...................................................................................., nato a </w:t>
      </w:r>
      <w:r>
        <w:rPr>
          <w:rFonts w:eastAsia="Times New Roman" w:hAnsi="Verdana"/>
        </w:rPr>
        <w:t>……………………</w:t>
      </w:r>
      <w:r>
        <w:rPr>
          <w:rFonts w:hAnsi="Verdana"/>
        </w:rPr>
        <w:t>..</w:t>
      </w:r>
      <w:r>
        <w:rPr>
          <w:rFonts w:eastAsia="Times New Roman" w:hAnsi="Verdana"/>
        </w:rPr>
        <w:t>……………………………………</w:t>
      </w:r>
      <w:r>
        <w:rPr>
          <w:rFonts w:hAnsi="Verdana"/>
        </w:rPr>
        <w:t>..</w:t>
      </w:r>
      <w:r>
        <w:rPr>
          <w:rFonts w:eastAsia="Times New Roman" w:hAnsi="Verdana"/>
        </w:rPr>
        <w:t>…</w:t>
      </w:r>
      <w:r>
        <w:rPr>
          <w:rFonts w:eastAsia="Times New Roman" w:hAnsi="Verdana"/>
        </w:rPr>
        <w:t xml:space="preserve"> il </w:t>
      </w:r>
      <w:r>
        <w:rPr>
          <w:rFonts w:eastAsia="Times New Roman" w:hAnsi="Verdana"/>
        </w:rPr>
        <w:t>………………………</w:t>
      </w:r>
      <w:r>
        <w:rPr>
          <w:rFonts w:hAnsi="Verdana"/>
        </w:rPr>
        <w:t>.</w:t>
      </w:r>
      <w:r>
        <w:rPr>
          <w:rFonts w:eastAsia="Times New Roman" w:hAnsi="Verdana"/>
        </w:rPr>
        <w:t>……</w:t>
      </w:r>
      <w:r>
        <w:rPr>
          <w:rFonts w:hAnsi="Verdana"/>
        </w:rPr>
        <w:t>........</w:t>
      </w:r>
      <w:r>
        <w:rPr>
          <w:rFonts w:eastAsia="Times New Roman" w:hAnsi="Verdana"/>
        </w:rPr>
        <w:t>…</w:t>
      </w:r>
      <w:r>
        <w:rPr>
          <w:rFonts w:eastAsia="Times New Roman" w:hAnsi="Verdana"/>
        </w:rPr>
        <w:t xml:space="preserve">.., residente in </w:t>
      </w:r>
      <w:r>
        <w:rPr>
          <w:rFonts w:eastAsia="Times New Roman" w:hAnsi="Verdana"/>
        </w:rPr>
        <w:t>……………………………………………</w:t>
      </w:r>
      <w:r>
        <w:rPr>
          <w:rFonts w:hAnsi="Verdana"/>
        </w:rPr>
        <w:t>.</w:t>
      </w:r>
      <w:r>
        <w:rPr>
          <w:rFonts w:eastAsia="Times New Roman" w:hAnsi="Verdana"/>
        </w:rPr>
        <w:t>…</w:t>
      </w:r>
      <w:r>
        <w:rPr>
          <w:rFonts w:hAnsi="Verdana"/>
        </w:rPr>
        <w:t>..</w:t>
      </w:r>
    </w:p>
    <w:p w:rsidR="007218B9" w:rsidRDefault="007218B9" w:rsidP="007218B9">
      <w:pPr>
        <w:pStyle w:val="Predefinito"/>
        <w:spacing w:line="360" w:lineRule="auto"/>
        <w:jc w:val="both"/>
      </w:pPr>
      <w:r>
        <w:rPr>
          <w:rFonts w:eastAsia="Times New Roman" w:hAnsi="Verdana"/>
        </w:rPr>
        <w:t>ai sensi dell</w:t>
      </w:r>
      <w:r>
        <w:rPr>
          <w:rFonts w:eastAsia="Times New Roman" w:hAnsi="Verdana"/>
        </w:rPr>
        <w:t>’</w:t>
      </w:r>
      <w:r>
        <w:rPr>
          <w:rFonts w:eastAsia="Times New Roman" w:hAnsi="Verdana"/>
        </w:rPr>
        <w:t>art. 7 del Testo Unico in materia di trattamento di dati personali di cui al Decreto Legislativo 30 giugno 2003 n. 196,</w:t>
      </w:r>
    </w:p>
    <w:p w:rsidR="007218B9" w:rsidRDefault="007218B9" w:rsidP="006C76A9">
      <w:pPr>
        <w:pStyle w:val="Predefinito"/>
        <w:spacing w:line="360" w:lineRule="auto"/>
        <w:jc w:val="center"/>
        <w:rPr>
          <w:rFonts w:eastAsia="Times New Roman" w:hAnsi="Verdana"/>
          <w:b/>
        </w:rPr>
      </w:pPr>
      <w:r>
        <w:rPr>
          <w:rFonts w:eastAsia="Times New Roman" w:hAnsi="Verdana"/>
          <w:b/>
        </w:rPr>
        <w:t>chiede</w:t>
      </w:r>
    </w:p>
    <w:p w:rsidR="007218B9" w:rsidRDefault="007218B9" w:rsidP="007218B9">
      <w:pPr>
        <w:pStyle w:val="Predefinito"/>
        <w:spacing w:line="360" w:lineRule="auto"/>
      </w:pPr>
      <w:r>
        <w:rPr>
          <w:rFonts w:eastAsia="Times New Roman" w:hAnsi="Verdana"/>
        </w:rPr>
        <w:t>di essere informato sull</w:t>
      </w:r>
      <w:r>
        <w:rPr>
          <w:rFonts w:eastAsia="Times New Roman" w:hAnsi="Verdana"/>
        </w:rPr>
        <w:t>’</w:t>
      </w:r>
      <w:r>
        <w:rPr>
          <w:rFonts w:eastAsia="Times New Roman" w:hAnsi="Verdana"/>
        </w:rPr>
        <w:t>identit</w:t>
      </w:r>
      <w:r>
        <w:rPr>
          <w:rFonts w:eastAsia="Times New Roman" w:hAnsi="Verdana"/>
        </w:rPr>
        <w:t>à</w:t>
      </w:r>
      <w:r>
        <w:rPr>
          <w:rFonts w:eastAsia="Times New Roman" w:hAnsi="Verdana"/>
        </w:rPr>
        <w:t xml:space="preserve"> dei responsabili e sulle finalit</w:t>
      </w:r>
      <w:r>
        <w:rPr>
          <w:rFonts w:eastAsia="Times New Roman" w:hAnsi="Verdana"/>
        </w:rPr>
        <w:t>à</w:t>
      </w:r>
      <w:r>
        <w:rPr>
          <w:rFonts w:eastAsia="Times New Roman" w:hAnsi="Verdana"/>
        </w:rPr>
        <w:t xml:space="preserve"> e modalit</w:t>
      </w:r>
      <w:r>
        <w:rPr>
          <w:rFonts w:eastAsia="Times New Roman" w:hAnsi="Verdana"/>
        </w:rPr>
        <w:t>à</w:t>
      </w:r>
      <w:r>
        <w:rPr>
          <w:rFonts w:eastAsia="Times New Roman" w:hAnsi="Verdana"/>
        </w:rPr>
        <w:t xml:space="preserve"> del trattamento svolto da codesto Istituto Scolastico</w:t>
      </w:r>
    </w:p>
    <w:p w:rsidR="007218B9" w:rsidRDefault="007218B9" w:rsidP="006C76A9">
      <w:pPr>
        <w:pStyle w:val="Predefinito"/>
        <w:spacing w:line="360" w:lineRule="auto"/>
        <w:jc w:val="center"/>
        <w:rPr>
          <w:rFonts w:eastAsia="Times New Roman" w:hAnsi="Verdana"/>
          <w:b/>
        </w:rPr>
      </w:pPr>
      <w:r>
        <w:rPr>
          <w:rFonts w:eastAsia="Times New Roman" w:hAnsi="Verdana"/>
          <w:b/>
        </w:rPr>
        <w:t>chiede inoltre di ottenere</w:t>
      </w:r>
    </w:p>
    <w:p w:rsidR="006C76A9" w:rsidRDefault="006C76A9" w:rsidP="007218B9">
      <w:pPr>
        <w:pStyle w:val="Predefinito"/>
        <w:spacing w:line="360" w:lineRule="auto"/>
        <w:jc w:val="center"/>
      </w:pPr>
    </w:p>
    <w:p w:rsidR="007218B9" w:rsidRDefault="007218B9" w:rsidP="007218B9">
      <w:pPr>
        <w:pStyle w:val="Predefinito"/>
        <w:spacing w:line="360" w:lineRule="auto"/>
      </w:pPr>
      <w:r>
        <w:rPr>
          <w:rFonts w:eastAsia="Times New Roman" w:hAnsi="Verdana"/>
        </w:rPr>
        <w:t>senza ritardo (</w:t>
      </w:r>
      <w:r>
        <w:rPr>
          <w:rFonts w:eastAsia="Times New Roman" w:hAnsi="Verdana"/>
          <w:i/>
        </w:rPr>
        <w:t>barrare la casella che interessa</w:t>
      </w:r>
      <w:r>
        <w:rPr>
          <w:rFonts w:eastAsia="Times New Roman" w:hAnsi="Verdana"/>
        </w:rPr>
        <w:t>)</w:t>
      </w:r>
    </w:p>
    <w:p w:rsidR="007218B9" w:rsidRDefault="007218B9" w:rsidP="007218B9">
      <w:pPr>
        <w:pStyle w:val="Predefinito"/>
        <w:spacing w:line="360" w:lineRule="auto"/>
      </w:pPr>
      <w:r>
        <w:rPr>
          <w:rFonts w:eastAsia="Times New Roman" w:hAnsi="+Wingdings"/>
        </w:rPr>
        <w:t xml:space="preserve"> a) </w:t>
      </w:r>
      <w:r>
        <w:rPr>
          <w:rFonts w:eastAsia="Times New Roman" w:hAnsi="Verdana"/>
        </w:rPr>
        <w:t>la conferma dell</w:t>
      </w:r>
      <w:r>
        <w:rPr>
          <w:rFonts w:eastAsia="Times New Roman" w:hAnsi="Verdana"/>
        </w:rPr>
        <w:t>’</w:t>
      </w:r>
      <w:r>
        <w:rPr>
          <w:rFonts w:eastAsia="Times New Roman" w:hAnsi="Verdana"/>
        </w:rPr>
        <w:t>esistenza o meno di dati che lo riguardano</w:t>
      </w:r>
    </w:p>
    <w:p w:rsidR="007218B9" w:rsidRDefault="007218B9" w:rsidP="007218B9">
      <w:pPr>
        <w:pStyle w:val="Predefinito"/>
        <w:spacing w:line="360" w:lineRule="auto"/>
      </w:pPr>
      <w:r>
        <w:rPr>
          <w:rFonts w:eastAsia="Times New Roman" w:hAnsi="+Wingdings"/>
        </w:rPr>
        <w:t xml:space="preserve">b) </w:t>
      </w:r>
      <w:r>
        <w:rPr>
          <w:rFonts w:eastAsia="Times New Roman" w:hAnsi="Verdana"/>
        </w:rPr>
        <w:t>la cancellazione dei dati perch</w:t>
      </w:r>
      <w:r>
        <w:rPr>
          <w:rFonts w:eastAsia="Times New Roman" w:hAnsi="Verdana"/>
        </w:rPr>
        <w:t>é</w:t>
      </w:r>
      <w:r>
        <w:rPr>
          <w:rFonts w:eastAsia="Times New Roman" w:hAnsi="Verdana"/>
        </w:rPr>
        <w:t xml:space="preserve"> trattati in violazione dell</w:t>
      </w:r>
      <w:r>
        <w:rPr>
          <w:rFonts w:eastAsia="Times New Roman" w:hAnsi="Verdana"/>
        </w:rPr>
        <w:t>’</w:t>
      </w:r>
      <w:r>
        <w:rPr>
          <w:rFonts w:eastAsia="Times New Roman" w:hAnsi="Verdana"/>
        </w:rPr>
        <w:t>art. ...</w:t>
      </w:r>
      <w:r>
        <w:rPr>
          <w:rFonts w:eastAsia="Times New Roman" w:hAnsi="Verdana"/>
        </w:rPr>
        <w:t>……………………………</w:t>
      </w:r>
      <w:r>
        <w:rPr>
          <w:rFonts w:hAnsi="Verdana"/>
        </w:rPr>
        <w:t>.</w:t>
      </w:r>
      <w:r>
        <w:rPr>
          <w:rFonts w:eastAsia="Times New Roman" w:hAnsi="Verdana"/>
        </w:rPr>
        <w:t>…</w:t>
      </w:r>
      <w:r>
        <w:rPr>
          <w:rFonts w:hAnsi="Verdana"/>
        </w:rPr>
        <w:t>..</w:t>
      </w:r>
    </w:p>
    <w:p w:rsidR="007218B9" w:rsidRDefault="007218B9" w:rsidP="007218B9">
      <w:pPr>
        <w:pStyle w:val="Predefinito"/>
        <w:spacing w:line="360" w:lineRule="auto"/>
      </w:pPr>
      <w:r>
        <w:rPr>
          <w:rFonts w:eastAsia="Times New Roman" w:hAnsi="+Wingdings"/>
        </w:rPr>
        <w:t xml:space="preserve">c) </w:t>
      </w:r>
      <w:r>
        <w:rPr>
          <w:rFonts w:eastAsia="Times New Roman" w:hAnsi="Verdana"/>
        </w:rPr>
        <w:t>la trasformazione in forma anonima perch</w:t>
      </w:r>
      <w:r>
        <w:rPr>
          <w:rFonts w:eastAsia="Times New Roman" w:hAnsi="Verdana"/>
        </w:rPr>
        <w:t>é</w:t>
      </w:r>
      <w:r>
        <w:rPr>
          <w:rFonts w:eastAsia="Times New Roman" w:hAnsi="Verdana"/>
        </w:rPr>
        <w:t xml:space="preserve"> in violazione legge...</w:t>
      </w:r>
      <w:r>
        <w:rPr>
          <w:rFonts w:eastAsia="Times New Roman" w:hAnsi="Verdana"/>
        </w:rPr>
        <w:t>………………………………</w:t>
      </w:r>
      <w:r>
        <w:rPr>
          <w:rFonts w:hAnsi="Verdana"/>
        </w:rPr>
        <w:t>.</w:t>
      </w:r>
    </w:p>
    <w:p w:rsidR="007218B9" w:rsidRDefault="007218B9" w:rsidP="007218B9">
      <w:pPr>
        <w:pStyle w:val="Predefinito"/>
        <w:spacing w:line="360" w:lineRule="auto"/>
      </w:pPr>
      <w:r>
        <w:rPr>
          <w:rFonts w:eastAsia="Times New Roman" w:hAnsi="+Wingdings"/>
        </w:rPr>
        <w:t xml:space="preserve">d) </w:t>
      </w:r>
      <w:r>
        <w:rPr>
          <w:rFonts w:eastAsia="Times New Roman" w:hAnsi="Verdana"/>
        </w:rPr>
        <w:t xml:space="preserve">il blocco dei dati per violazione delle disposizioni </w:t>
      </w:r>
      <w:r>
        <w:rPr>
          <w:rFonts w:eastAsia="Times New Roman" w:hAnsi="Verdana"/>
        </w:rPr>
        <w:t>……………</w:t>
      </w:r>
      <w:r>
        <w:rPr>
          <w:rFonts w:hAnsi="Verdana"/>
        </w:rPr>
        <w:t>....</w:t>
      </w:r>
      <w:r>
        <w:rPr>
          <w:rFonts w:eastAsia="Times New Roman" w:hAnsi="Verdana"/>
        </w:rPr>
        <w:t>…………………………………</w:t>
      </w:r>
    </w:p>
    <w:p w:rsidR="007218B9" w:rsidRDefault="007218B9" w:rsidP="007218B9">
      <w:pPr>
        <w:pStyle w:val="Predefinito"/>
        <w:spacing w:line="360" w:lineRule="auto"/>
      </w:pPr>
      <w:r>
        <w:rPr>
          <w:rFonts w:eastAsia="Times New Roman" w:hAnsi="+Wingdings"/>
        </w:rPr>
        <w:t xml:space="preserve"> e) </w:t>
      </w:r>
      <w:r>
        <w:rPr>
          <w:rFonts w:eastAsia="Times New Roman" w:hAnsi="Verdana"/>
        </w:rPr>
        <w:t>l</w:t>
      </w:r>
      <w:r>
        <w:rPr>
          <w:rFonts w:eastAsia="Times New Roman" w:hAnsi="Verdana"/>
        </w:rPr>
        <w:t>’</w:t>
      </w:r>
      <w:r>
        <w:rPr>
          <w:rFonts w:eastAsia="Times New Roman" w:hAnsi="Verdana"/>
        </w:rPr>
        <w:t>aggiornamento ..............................................................................</w:t>
      </w:r>
      <w:r>
        <w:rPr>
          <w:rFonts w:eastAsia="Times New Roman" w:hAnsi="Verdana"/>
        </w:rPr>
        <w:t>……………………………</w:t>
      </w:r>
      <w:r>
        <w:rPr>
          <w:rFonts w:hAnsi="Verdana"/>
        </w:rPr>
        <w:t>..</w:t>
      </w:r>
    </w:p>
    <w:p w:rsidR="007218B9" w:rsidRDefault="007218B9" w:rsidP="007218B9">
      <w:pPr>
        <w:pStyle w:val="Predefinito"/>
        <w:spacing w:line="360" w:lineRule="auto"/>
      </w:pPr>
      <w:r>
        <w:rPr>
          <w:rFonts w:eastAsia="Times New Roman" w:hAnsi="+Wingdings"/>
        </w:rPr>
        <w:t xml:space="preserve">f)  </w:t>
      </w:r>
      <w:r>
        <w:rPr>
          <w:rFonts w:eastAsia="Times New Roman" w:hAnsi="Verdana"/>
        </w:rPr>
        <w:t>la rettificazione ...............................................................................</w:t>
      </w:r>
      <w:r>
        <w:rPr>
          <w:rFonts w:eastAsia="Times New Roman" w:hAnsi="Verdana"/>
        </w:rPr>
        <w:t>……………………………</w:t>
      </w:r>
      <w:r>
        <w:rPr>
          <w:rFonts w:hAnsi="Verdana"/>
        </w:rPr>
        <w:t>...</w:t>
      </w:r>
    </w:p>
    <w:p w:rsidR="007218B9" w:rsidRDefault="007218B9" w:rsidP="007218B9">
      <w:pPr>
        <w:pStyle w:val="Predefinito"/>
        <w:spacing w:line="360" w:lineRule="auto"/>
      </w:pPr>
      <w:r>
        <w:rPr>
          <w:rFonts w:eastAsia="Times New Roman" w:hAnsi="+Wingdings"/>
        </w:rPr>
        <w:t xml:space="preserve">g) </w:t>
      </w:r>
      <w:r>
        <w:rPr>
          <w:rFonts w:eastAsia="Times New Roman" w:hAnsi="Verdana"/>
        </w:rPr>
        <w:t>l</w:t>
      </w:r>
      <w:r>
        <w:rPr>
          <w:rFonts w:eastAsia="Times New Roman" w:hAnsi="Verdana"/>
        </w:rPr>
        <w:t>’</w:t>
      </w:r>
      <w:r>
        <w:rPr>
          <w:rFonts w:eastAsia="Times New Roman" w:hAnsi="Verdana"/>
        </w:rPr>
        <w:t>integrazione ..................................................................................</w:t>
      </w:r>
      <w:r>
        <w:rPr>
          <w:rFonts w:eastAsia="Times New Roman" w:hAnsi="Verdana"/>
        </w:rPr>
        <w:t>………………………………</w:t>
      </w:r>
      <w:bookmarkStart w:id="0" w:name="_GoBack"/>
      <w:bookmarkEnd w:id="0"/>
    </w:p>
    <w:p w:rsidR="007218B9" w:rsidRDefault="007218B9" w:rsidP="007218B9">
      <w:pPr>
        <w:pStyle w:val="Predefinito"/>
        <w:spacing w:line="360" w:lineRule="auto"/>
        <w:jc w:val="both"/>
      </w:pPr>
      <w:r>
        <w:rPr>
          <w:rFonts w:eastAsia="Times New Roman" w:hAnsi="Verdana"/>
        </w:rPr>
        <w:t xml:space="preserve">Dichiara di opporsi al trattamento dei dati che lo riguardano per i seguenti motivi: </w:t>
      </w:r>
    </w:p>
    <w:p w:rsidR="007218B9" w:rsidRDefault="007218B9" w:rsidP="007218B9">
      <w:pPr>
        <w:pStyle w:val="Predefinito"/>
        <w:spacing w:line="360" w:lineRule="auto"/>
        <w:jc w:val="both"/>
      </w:pPr>
      <w:r>
        <w:rPr>
          <w:rFonts w:hAnsi="Verdana"/>
        </w:rPr>
        <w:t>...................................................................................................................................................</w:t>
      </w:r>
    </w:p>
    <w:p w:rsidR="007218B9" w:rsidRDefault="007218B9" w:rsidP="007218B9">
      <w:pPr>
        <w:pStyle w:val="Predefinito"/>
        <w:spacing w:line="360" w:lineRule="auto"/>
        <w:jc w:val="both"/>
      </w:pPr>
      <w:r>
        <w:rPr>
          <w:rFonts w:eastAsia="Times New Roman" w:hAnsi="Verdana"/>
        </w:rPr>
        <w:t>…</w:t>
      </w:r>
      <w:r>
        <w:rPr>
          <w:rFonts w:hAnsi="Verdana"/>
        </w:rPr>
        <w:t>...............................................................................................................................................</w:t>
      </w:r>
    </w:p>
    <w:p w:rsidR="007218B9" w:rsidRDefault="007218B9" w:rsidP="007218B9">
      <w:pPr>
        <w:pStyle w:val="Predefinito"/>
        <w:spacing w:line="360" w:lineRule="auto"/>
      </w:pPr>
    </w:p>
    <w:p w:rsidR="007218B9" w:rsidRDefault="007218B9" w:rsidP="007218B9">
      <w:pPr>
        <w:pStyle w:val="Predefinito"/>
        <w:spacing w:line="360" w:lineRule="auto"/>
      </w:pPr>
      <w:r>
        <w:rPr>
          <w:rFonts w:eastAsia="Times New Roman" w:hAnsi="Verdana"/>
        </w:rPr>
        <w:t xml:space="preserve">Casamassima, </w:t>
      </w:r>
      <w:r>
        <w:rPr>
          <w:rFonts w:eastAsia="Times New Roman" w:hAnsi="Verdana"/>
        </w:rPr>
        <w:t>…</w:t>
      </w:r>
      <w:r>
        <w:rPr>
          <w:rFonts w:hAnsi="Verdana"/>
        </w:rPr>
        <w:t>..........................</w:t>
      </w:r>
    </w:p>
    <w:p w:rsidR="007218B9" w:rsidRDefault="007218B9" w:rsidP="007218B9">
      <w:pPr>
        <w:pStyle w:val="Predefinito"/>
        <w:spacing w:line="360" w:lineRule="auto"/>
      </w:pPr>
      <w:r>
        <w:rPr>
          <w:rFonts w:hAnsi="Verdana"/>
        </w:rPr>
        <w:tab/>
      </w:r>
      <w:r>
        <w:rPr>
          <w:rFonts w:hAnsi="Verdana"/>
        </w:rPr>
        <w:tab/>
      </w:r>
      <w:r>
        <w:rPr>
          <w:rFonts w:hAnsi="Verdana"/>
        </w:rPr>
        <w:tab/>
      </w:r>
      <w:r>
        <w:rPr>
          <w:rFonts w:hAnsi="Verdana"/>
        </w:rPr>
        <w:tab/>
      </w:r>
      <w:r>
        <w:rPr>
          <w:rFonts w:hAnsi="Verdana"/>
        </w:rPr>
        <w:tab/>
      </w:r>
      <w:r>
        <w:rPr>
          <w:rFonts w:hAnsi="Verdana"/>
        </w:rPr>
        <w:tab/>
      </w:r>
      <w:r>
        <w:rPr>
          <w:rFonts w:hAnsi="Verdana"/>
        </w:rPr>
        <w:tab/>
      </w:r>
      <w:r>
        <w:rPr>
          <w:rFonts w:hAnsi="Verdana"/>
        </w:rPr>
        <w:tab/>
      </w:r>
      <w:r>
        <w:rPr>
          <w:rFonts w:eastAsia="Times New Roman" w:hAnsi="Verdana"/>
        </w:rPr>
        <w:t>Firma dell' Interessato</w:t>
      </w:r>
    </w:p>
    <w:p w:rsidR="004504AE" w:rsidRPr="004504AE" w:rsidRDefault="004504AE" w:rsidP="004504AE">
      <w:pPr>
        <w:rPr>
          <w:rFonts w:cstheme="minorHAnsi"/>
          <w:color w:val="000000"/>
          <w:sz w:val="20"/>
          <w:szCs w:val="20"/>
        </w:rPr>
      </w:pPr>
    </w:p>
    <w:sectPr w:rsidR="004504AE" w:rsidRPr="004504AE" w:rsidSect="00036516">
      <w:headerReference w:type="default" r:id="rId8"/>
      <w:footerReference w:type="default" r:id="rId9"/>
      <w:pgSz w:w="11900" w:h="16840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6A" w:rsidRDefault="00720E6A" w:rsidP="00036516">
      <w:r>
        <w:separator/>
      </w:r>
    </w:p>
  </w:endnote>
  <w:endnote w:type="continuationSeparator" w:id="0">
    <w:p w:rsidR="00720E6A" w:rsidRDefault="00720E6A" w:rsidP="0003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Bold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Wingding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ECA" w:rsidRDefault="00A46EC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-718820</wp:posOffset>
          </wp:positionH>
          <wp:positionV relativeFrom="page">
            <wp:posOffset>9410065</wp:posOffset>
          </wp:positionV>
          <wp:extent cx="7574915" cy="128587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91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6A" w:rsidRDefault="00720E6A" w:rsidP="00036516">
      <w:r>
        <w:separator/>
      </w:r>
    </w:p>
  </w:footnote>
  <w:footnote w:type="continuationSeparator" w:id="0">
    <w:p w:rsidR="00720E6A" w:rsidRDefault="00720E6A" w:rsidP="00036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ECA" w:rsidRDefault="00720E6A">
    <w:pPr>
      <w:pStyle w:val="Intestazione"/>
    </w:pPr>
    <w:sdt>
      <w:sdtPr>
        <w:id w:val="212683173"/>
        <w:docPartObj>
          <w:docPartGallery w:val="Page Numbers (Margins)"/>
          <w:docPartUnique/>
        </w:docPartObj>
      </w:sdtPr>
      <w:sdtEndPr/>
      <w:sdtContent>
        <w:r w:rsidR="00A46ECA"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1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6ECA" w:rsidRDefault="00A46ECA">
                                <w:pPr>
                                  <w:pStyle w:val="Intestazione"/>
                                  <w:jc w:val="center"/>
                                </w:pPr>
                                <w:r w:rsidRPr="00BE4CB0"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 w:rsidRPr="00BE4CB0">
                                  <w:fldChar w:fldCharType="separate"/>
                                </w:r>
                                <w:r w:rsidR="006C76A9" w:rsidRPr="006C76A9">
                                  <w:rPr>
                                    <w:rStyle w:val="Numeropagina"/>
                                    <w:b/>
                                    <w:noProof/>
                                    <w:color w:val="3F315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E4CB0">
                                  <w:rPr>
                                    <w:rStyle w:val="Numeropagina"/>
                                    <w:b/>
                                    <w:noProof/>
                                    <w:color w:val="3F3151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6" style="position:absolute;margin-left:0;margin-top:0;width:38.45pt;height:18.7pt;z-index:25166438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<v:textbox inset="0,0,0,0">
                      <w:txbxContent>
                        <w:p w:rsidR="00A46ECA" w:rsidRDefault="00A46ECA">
                          <w:pPr>
                            <w:pStyle w:val="Intestazione"/>
                            <w:jc w:val="center"/>
                          </w:pPr>
                          <w:r w:rsidRPr="00BE4CB0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BE4CB0">
                            <w:fldChar w:fldCharType="separate"/>
                          </w:r>
                          <w:r w:rsidR="006C76A9" w:rsidRPr="006C76A9">
                            <w:rPr>
                              <w:rStyle w:val="Numeropagina"/>
                              <w:b/>
                              <w:noProof/>
                              <w:color w:val="3F3151"/>
                              <w:sz w:val="16"/>
                              <w:szCs w:val="16"/>
                            </w:rPr>
                            <w:t>1</w:t>
                          </w:r>
                          <w:r w:rsidRPr="00BE4CB0">
                            <w:rPr>
                              <w:rStyle w:val="Numeropagina"/>
                              <w:b/>
                              <w:noProof/>
                              <w:color w:val="3F315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4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oval id="Oval 5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7ysMA&#10;AADaAAAADwAAAGRycy9kb3ducmV2LnhtbESPzWrDMBCE74W+g9hCbo2cHkxwooT8UDC51QkJuS3W&#10;1jK1VkZSHPftq0Igx2FmvmGW69F2YiAfWscKZtMMBHHtdMuNgtPx830OIkRkjZ1jUvBLAdar15cl&#10;Ftrd+YuGKjYiQTgUqMDE2BdShtqQxTB1PXHyvp23GJP0jdQe7wluO/mRZbm02HJaMNjTzlD9U92s&#10;gnN1uJ54n59L64fL5bY3m3K7VWryNm4WICKN8Rl+tEutIIf/K+k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z7ysMAAADaAAAADwAAAAAAAAAAAAAAAACYAgAAZHJzL2Rv&#10;d25yZXYueG1sUEsFBgAAAAAEAAQA9QAAAIgDAAAAAA==&#10;" filled="f" strokecolor="#7295d2 [2420]" strokeweight=".5pt"/>
                    <v:oval id="Oval 6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37FcIA&#10;AADaAAAADwAAAGRycy9kb3ducmV2LnhtbESPQWsCMRSE74L/ITzBm2atYGVrFG1Z8ODBqvT8SF53&#10;t25etpuoq7/eCILHYWa+YWaL1lbiTI0vHSsYDRMQxNqZknMFh302mILwAdlg5ZgUXMnDYt7tzDA1&#10;7sLfdN6FXEQI+xQVFCHUqZReF2TRD11NHL1f11gMUTa5NA1eItxW8i1JJtJiyXGhwJo+C9LH3ckq&#10;GG/wK1/d9P9+m/1Mkz+n9TjzSvV77fIDRKA2vMLP9tooeIf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fsVwgAAANoAAAAPAAAAAAAAAAAAAAAAAJgCAABkcnMvZG93&#10;bnJldi54bWxQSwUGAAAAAAQABAD1AAAAhwMAAAAA&#10;" fillcolor="#7295d2 [2420]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A46ECA"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15860" cy="1713865"/>
          <wp:effectExtent l="0" t="0" r="2540" b="63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171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15B74"/>
    <w:multiLevelType w:val="hybridMultilevel"/>
    <w:tmpl w:val="2B3ACFDE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D"/>
    <w:rsid w:val="00000CC6"/>
    <w:rsid w:val="00006091"/>
    <w:rsid w:val="000239AD"/>
    <w:rsid w:val="00036516"/>
    <w:rsid w:val="0004397D"/>
    <w:rsid w:val="0004691B"/>
    <w:rsid w:val="00084AF8"/>
    <w:rsid w:val="00085F7D"/>
    <w:rsid w:val="0009090B"/>
    <w:rsid w:val="000A0100"/>
    <w:rsid w:val="000E039E"/>
    <w:rsid w:val="000E0B26"/>
    <w:rsid w:val="000E15D0"/>
    <w:rsid w:val="000E3DB6"/>
    <w:rsid w:val="000E6199"/>
    <w:rsid w:val="000F2C7B"/>
    <w:rsid w:val="001078A5"/>
    <w:rsid w:val="00110543"/>
    <w:rsid w:val="001254CD"/>
    <w:rsid w:val="00162616"/>
    <w:rsid w:val="001642FC"/>
    <w:rsid w:val="0017552D"/>
    <w:rsid w:val="00177A03"/>
    <w:rsid w:val="00182984"/>
    <w:rsid w:val="00184DBF"/>
    <w:rsid w:val="001861F7"/>
    <w:rsid w:val="001869BC"/>
    <w:rsid w:val="001C017F"/>
    <w:rsid w:val="001C2A8A"/>
    <w:rsid w:val="001C5CEC"/>
    <w:rsid w:val="001D0899"/>
    <w:rsid w:val="001D4EDD"/>
    <w:rsid w:val="001E1EDB"/>
    <w:rsid w:val="0020015C"/>
    <w:rsid w:val="00204F06"/>
    <w:rsid w:val="00210E3A"/>
    <w:rsid w:val="00230BA8"/>
    <w:rsid w:val="002432ED"/>
    <w:rsid w:val="00250A4A"/>
    <w:rsid w:val="002545E9"/>
    <w:rsid w:val="00255BCE"/>
    <w:rsid w:val="00266E10"/>
    <w:rsid w:val="002732D5"/>
    <w:rsid w:val="00277A41"/>
    <w:rsid w:val="002873BE"/>
    <w:rsid w:val="00296D83"/>
    <w:rsid w:val="002A7944"/>
    <w:rsid w:val="002B6194"/>
    <w:rsid w:val="002D26A7"/>
    <w:rsid w:val="0031114B"/>
    <w:rsid w:val="00333519"/>
    <w:rsid w:val="00373E04"/>
    <w:rsid w:val="00375A46"/>
    <w:rsid w:val="00381103"/>
    <w:rsid w:val="00381405"/>
    <w:rsid w:val="00385363"/>
    <w:rsid w:val="0039626D"/>
    <w:rsid w:val="00397873"/>
    <w:rsid w:val="003A34E2"/>
    <w:rsid w:val="003A633A"/>
    <w:rsid w:val="003B0E58"/>
    <w:rsid w:val="003B7F1E"/>
    <w:rsid w:val="003C7099"/>
    <w:rsid w:val="003D1EC7"/>
    <w:rsid w:val="003D43ED"/>
    <w:rsid w:val="003D513F"/>
    <w:rsid w:val="003D62C4"/>
    <w:rsid w:val="003F7C00"/>
    <w:rsid w:val="004504AE"/>
    <w:rsid w:val="00472B6C"/>
    <w:rsid w:val="00472BCB"/>
    <w:rsid w:val="00476D40"/>
    <w:rsid w:val="004809CA"/>
    <w:rsid w:val="00482DC5"/>
    <w:rsid w:val="00483ACA"/>
    <w:rsid w:val="00491C60"/>
    <w:rsid w:val="004A2C9E"/>
    <w:rsid w:val="004A7753"/>
    <w:rsid w:val="004C4B9D"/>
    <w:rsid w:val="004D727C"/>
    <w:rsid w:val="004E186C"/>
    <w:rsid w:val="004E763C"/>
    <w:rsid w:val="004F0D5B"/>
    <w:rsid w:val="004F263E"/>
    <w:rsid w:val="004F78EB"/>
    <w:rsid w:val="005077F3"/>
    <w:rsid w:val="0051653C"/>
    <w:rsid w:val="00527026"/>
    <w:rsid w:val="0052796D"/>
    <w:rsid w:val="0053553F"/>
    <w:rsid w:val="00542175"/>
    <w:rsid w:val="005455A7"/>
    <w:rsid w:val="00566D74"/>
    <w:rsid w:val="005713E0"/>
    <w:rsid w:val="00574CD5"/>
    <w:rsid w:val="00576287"/>
    <w:rsid w:val="00576747"/>
    <w:rsid w:val="00595B13"/>
    <w:rsid w:val="005B5EF4"/>
    <w:rsid w:val="005B65AF"/>
    <w:rsid w:val="005D609E"/>
    <w:rsid w:val="005D6C2D"/>
    <w:rsid w:val="00601F02"/>
    <w:rsid w:val="00602E90"/>
    <w:rsid w:val="00602F6E"/>
    <w:rsid w:val="006133DF"/>
    <w:rsid w:val="006210D3"/>
    <w:rsid w:val="00626134"/>
    <w:rsid w:val="006455EE"/>
    <w:rsid w:val="00646A04"/>
    <w:rsid w:val="00652489"/>
    <w:rsid w:val="0065332F"/>
    <w:rsid w:val="006541B2"/>
    <w:rsid w:val="0065714B"/>
    <w:rsid w:val="00663C03"/>
    <w:rsid w:val="00670F6F"/>
    <w:rsid w:val="006748EF"/>
    <w:rsid w:val="00681A13"/>
    <w:rsid w:val="00681ACA"/>
    <w:rsid w:val="0069318A"/>
    <w:rsid w:val="006A3501"/>
    <w:rsid w:val="006A7868"/>
    <w:rsid w:val="006B15E9"/>
    <w:rsid w:val="006B20B8"/>
    <w:rsid w:val="006B2180"/>
    <w:rsid w:val="006C4C4A"/>
    <w:rsid w:val="006C76A9"/>
    <w:rsid w:val="006E154E"/>
    <w:rsid w:val="006E6975"/>
    <w:rsid w:val="0071164A"/>
    <w:rsid w:val="00712081"/>
    <w:rsid w:val="00720E6A"/>
    <w:rsid w:val="007218B9"/>
    <w:rsid w:val="0074083B"/>
    <w:rsid w:val="0074192E"/>
    <w:rsid w:val="007757E5"/>
    <w:rsid w:val="00777838"/>
    <w:rsid w:val="007833DB"/>
    <w:rsid w:val="007B1DE0"/>
    <w:rsid w:val="007C6CC5"/>
    <w:rsid w:val="007D0657"/>
    <w:rsid w:val="008232BC"/>
    <w:rsid w:val="0082515C"/>
    <w:rsid w:val="00825DA1"/>
    <w:rsid w:val="008439F0"/>
    <w:rsid w:val="00850DBB"/>
    <w:rsid w:val="00884C54"/>
    <w:rsid w:val="008A7BA0"/>
    <w:rsid w:val="008B5FCC"/>
    <w:rsid w:val="008C24FA"/>
    <w:rsid w:val="008C4AEE"/>
    <w:rsid w:val="008D41FC"/>
    <w:rsid w:val="008F444B"/>
    <w:rsid w:val="009006C0"/>
    <w:rsid w:val="009269C3"/>
    <w:rsid w:val="009339DD"/>
    <w:rsid w:val="00940B3A"/>
    <w:rsid w:val="00940BA9"/>
    <w:rsid w:val="00953562"/>
    <w:rsid w:val="00971AAD"/>
    <w:rsid w:val="00984D3F"/>
    <w:rsid w:val="00996239"/>
    <w:rsid w:val="009A40AB"/>
    <w:rsid w:val="009A4165"/>
    <w:rsid w:val="009A7644"/>
    <w:rsid w:val="009B01E8"/>
    <w:rsid w:val="009B686E"/>
    <w:rsid w:val="009F13C9"/>
    <w:rsid w:val="009F50DC"/>
    <w:rsid w:val="00A00641"/>
    <w:rsid w:val="00A1494D"/>
    <w:rsid w:val="00A16DDB"/>
    <w:rsid w:val="00A25833"/>
    <w:rsid w:val="00A46ECA"/>
    <w:rsid w:val="00A67EBB"/>
    <w:rsid w:val="00A7376C"/>
    <w:rsid w:val="00AA3DBB"/>
    <w:rsid w:val="00AA5048"/>
    <w:rsid w:val="00AA591D"/>
    <w:rsid w:val="00AB59C9"/>
    <w:rsid w:val="00AB6C9E"/>
    <w:rsid w:val="00AC03C1"/>
    <w:rsid w:val="00AC70E6"/>
    <w:rsid w:val="00AE06DB"/>
    <w:rsid w:val="00B073FD"/>
    <w:rsid w:val="00B16E4A"/>
    <w:rsid w:val="00B17676"/>
    <w:rsid w:val="00B22C4E"/>
    <w:rsid w:val="00B27EB6"/>
    <w:rsid w:val="00B41100"/>
    <w:rsid w:val="00B5081D"/>
    <w:rsid w:val="00B53872"/>
    <w:rsid w:val="00B53E46"/>
    <w:rsid w:val="00B62926"/>
    <w:rsid w:val="00B70F77"/>
    <w:rsid w:val="00B733C5"/>
    <w:rsid w:val="00B91F1A"/>
    <w:rsid w:val="00B9367B"/>
    <w:rsid w:val="00B966A3"/>
    <w:rsid w:val="00BD3F45"/>
    <w:rsid w:val="00BE213C"/>
    <w:rsid w:val="00BE23B8"/>
    <w:rsid w:val="00BE4CB0"/>
    <w:rsid w:val="00C0640A"/>
    <w:rsid w:val="00C150BF"/>
    <w:rsid w:val="00C2521C"/>
    <w:rsid w:val="00C36B53"/>
    <w:rsid w:val="00C41082"/>
    <w:rsid w:val="00C47208"/>
    <w:rsid w:val="00C512C4"/>
    <w:rsid w:val="00C54E5E"/>
    <w:rsid w:val="00C60747"/>
    <w:rsid w:val="00C9325D"/>
    <w:rsid w:val="00CE02C5"/>
    <w:rsid w:val="00CE0397"/>
    <w:rsid w:val="00D03811"/>
    <w:rsid w:val="00D04BCE"/>
    <w:rsid w:val="00D11464"/>
    <w:rsid w:val="00D2471D"/>
    <w:rsid w:val="00D41DBF"/>
    <w:rsid w:val="00D4423D"/>
    <w:rsid w:val="00D47421"/>
    <w:rsid w:val="00D50905"/>
    <w:rsid w:val="00D53D25"/>
    <w:rsid w:val="00D60A4E"/>
    <w:rsid w:val="00D7004A"/>
    <w:rsid w:val="00D76EE5"/>
    <w:rsid w:val="00D849D4"/>
    <w:rsid w:val="00D852F1"/>
    <w:rsid w:val="00D97492"/>
    <w:rsid w:val="00DA2DAA"/>
    <w:rsid w:val="00DA3306"/>
    <w:rsid w:val="00DA3FFF"/>
    <w:rsid w:val="00DA4B24"/>
    <w:rsid w:val="00DB0461"/>
    <w:rsid w:val="00DC2EF4"/>
    <w:rsid w:val="00DE052D"/>
    <w:rsid w:val="00DE3DC2"/>
    <w:rsid w:val="00DF3B89"/>
    <w:rsid w:val="00E066E4"/>
    <w:rsid w:val="00E12721"/>
    <w:rsid w:val="00E13399"/>
    <w:rsid w:val="00E146CA"/>
    <w:rsid w:val="00E33FB8"/>
    <w:rsid w:val="00E458D9"/>
    <w:rsid w:val="00E4726F"/>
    <w:rsid w:val="00E73397"/>
    <w:rsid w:val="00E820E5"/>
    <w:rsid w:val="00EB16C2"/>
    <w:rsid w:val="00EC5770"/>
    <w:rsid w:val="00EE4E0E"/>
    <w:rsid w:val="00EF2E79"/>
    <w:rsid w:val="00EF4068"/>
    <w:rsid w:val="00EF4E48"/>
    <w:rsid w:val="00F03C22"/>
    <w:rsid w:val="00F054D0"/>
    <w:rsid w:val="00F146C8"/>
    <w:rsid w:val="00F54621"/>
    <w:rsid w:val="00F61D67"/>
    <w:rsid w:val="00F710BD"/>
    <w:rsid w:val="00F926A5"/>
    <w:rsid w:val="00FA1A86"/>
    <w:rsid w:val="00FB4A7E"/>
    <w:rsid w:val="00FC4072"/>
    <w:rsid w:val="00FD3070"/>
    <w:rsid w:val="00FD3FD3"/>
    <w:rsid w:val="00FE4938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E2DC99-B936-4A23-AF1E-43B132EC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4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6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516"/>
  </w:style>
  <w:style w:type="paragraph" w:styleId="Pidipagina">
    <w:name w:val="footer"/>
    <w:basedOn w:val="Normale"/>
    <w:link w:val="PidipaginaCarattere"/>
    <w:uiPriority w:val="99"/>
    <w:unhideWhenUsed/>
    <w:rsid w:val="00036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516"/>
  </w:style>
  <w:style w:type="paragraph" w:customStyle="1" w:styleId="Default">
    <w:name w:val="Default"/>
    <w:rsid w:val="006210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6A786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50DBB"/>
    <w:pPr>
      <w:ind w:left="720"/>
      <w:contextualSpacing/>
    </w:pPr>
    <w:rPr>
      <w:rFonts w:eastAsiaTheme="minorEastAsia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A67EBB"/>
    <w:rPr>
      <w:rFonts w:eastAsiaTheme="minorEastAsia" w:cstheme="minorBidi"/>
      <w:bCs w:val="0"/>
      <w:iCs w:val="0"/>
      <w:szCs w:val="22"/>
      <w:lang w:val="it-IT"/>
    </w:rPr>
  </w:style>
  <w:style w:type="table" w:styleId="Grigliatabella">
    <w:name w:val="Table Grid"/>
    <w:basedOn w:val="Tabellanormale"/>
    <w:uiPriority w:val="59"/>
    <w:rsid w:val="00BE4CB0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CE0397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A33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0CC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0C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0CC6"/>
    <w:rPr>
      <w:vertAlign w:val="superscript"/>
    </w:rPr>
  </w:style>
  <w:style w:type="paragraph" w:customStyle="1" w:styleId="Predefinito">
    <w:name w:val="Predefinito"/>
    <w:rsid w:val="007218B9"/>
    <w:pPr>
      <w:widowControl w:val="0"/>
      <w:autoSpaceDN w:val="0"/>
      <w:adjustRightInd w:val="0"/>
    </w:pPr>
    <w:rPr>
      <w:rFonts w:ascii="Times New Roman" w:eastAsiaTheme="minorEastAsia" w:hAnsi="Times New Roman" w:cs="Times New Roman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3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cuola_casamassima\circolari\ModelloRodariAlighie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10E90-6603-4C61-8D8E-48F01E85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ModelloRodariAlighieri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gianpaolo giorgio</cp:lastModifiedBy>
  <cp:revision>3</cp:revision>
  <cp:lastPrinted>2020-03-17T17:36:00Z</cp:lastPrinted>
  <dcterms:created xsi:type="dcterms:W3CDTF">2020-10-19T19:18:00Z</dcterms:created>
  <dcterms:modified xsi:type="dcterms:W3CDTF">2020-10-19T19:21:00Z</dcterms:modified>
</cp:coreProperties>
</file>